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7" w:rsidRDefault="00A43A27">
      <w:pPr>
        <w:spacing w:after="0" w:line="240" w:lineRule="auto"/>
        <w:rPr>
          <w:rFonts w:ascii="Franklin Gothic Medium" w:hAnsi="Franklin Gothic Medium"/>
          <w:sz w:val="24"/>
          <w:szCs w:val="24"/>
        </w:rPr>
      </w:pPr>
    </w:p>
    <w:p w:rsidR="006C434D" w:rsidRPr="00A41C0C" w:rsidRDefault="006C434D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A41C0C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p w:rsidR="00862A6F" w:rsidRPr="00BC560A" w:rsidRDefault="00862A6F" w:rsidP="00862A6F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  <w:lang w:val="el-GR"/>
        </w:rPr>
      </w:pPr>
      <w:r w:rsidRPr="00BC560A">
        <w:rPr>
          <w:rFonts w:ascii="Franklin Gothic Medium" w:hAnsi="Franklin Gothic Medium" w:cs="Tahoma"/>
          <w:b/>
          <w:sz w:val="32"/>
          <w:szCs w:val="32"/>
        </w:rPr>
        <w:t>ΑΙΤΗΣΗ ΕΚΔΗΛΩΣΗΣ ΕΝΔΙΑΦΕΡΟΝΤΟΣ</w:t>
      </w:r>
      <w:r w:rsidR="007E5EAC" w:rsidRPr="00BC560A">
        <w:rPr>
          <w:rFonts w:ascii="Franklin Gothic Medium" w:hAnsi="Franklin Gothic Medium"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BC560A" w:rsidTr="00B841F7">
        <w:tc>
          <w:tcPr>
            <w:tcW w:w="5070" w:type="dxa"/>
          </w:tcPr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ΟΝΟΜΑ: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ΚΑΤΗΓΟΡΙΑ:</w:t>
            </w:r>
            <w:r w:rsidRPr="00BC560A">
              <w:rPr>
                <w:rFonts w:ascii="Franklin Gothic Medium" w:hAnsi="Franklin Gothic Medium" w:cs="Tahoma"/>
              </w:rPr>
              <w:t xml:space="preserve"> 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Π.Θ.Ε.: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l-GR"/>
              </w:rPr>
            </w:pPr>
            <w:r w:rsidRPr="00BC560A">
              <w:rPr>
                <w:rFonts w:ascii="Franklin Gothic Medium" w:hAnsi="Franklin Gothic Medium" w:cs="Tahoma"/>
                <w:b/>
                <w:lang w:val="el-GR"/>
              </w:rPr>
              <w:t>Δ/ΝΣΗ ΚΑΤΟΙΚΙΑΣ: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BC560A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BC560A">
              <w:rPr>
                <w:rFonts w:ascii="Franklin Gothic Medium" w:hAnsi="Franklin Gothic Medium" w:cs="Tahoma"/>
              </w:rPr>
              <w:t>(σταθερό ή κινητό)</w:t>
            </w:r>
            <w:r w:rsidRPr="00BC560A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862A6F" w:rsidRPr="00BC560A" w:rsidRDefault="00862A6F" w:rsidP="00B841F7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Χρόνος  Εμπειρίας</w:t>
                  </w:r>
                </w:p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</w:rPr>
                    <w:t>Από                   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D86684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20"/>
                    </w:rPr>
                  </w:pPr>
                  <w:r w:rsidRPr="00BC560A">
                    <w:rPr>
                      <w:rFonts w:ascii="Franklin Gothic Medium" w:hAnsi="Franklin Gothic Medium"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  <w:tr w:rsidR="00862A6F" w:rsidRPr="00BC560A" w:rsidTr="00862A6F">
              <w:tc>
                <w:tcPr>
                  <w:tcW w:w="241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BC560A" w:rsidRDefault="00862A6F" w:rsidP="00B841F7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</w:rPr>
                  </w:pPr>
                </w:p>
              </w:tc>
            </w:tr>
          </w:tbl>
          <w:p w:rsidR="00862A6F" w:rsidRPr="00BC560A" w:rsidRDefault="00862A6F" w:rsidP="00B841F7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862A6F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BC560A" w:rsidRDefault="00862A6F" w:rsidP="00B841F7">
            <w:pPr>
              <w:spacing w:line="32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2A6F" w:rsidRPr="00BC560A" w:rsidRDefault="00862A6F" w:rsidP="00B841F7">
            <w:pPr>
              <w:spacing w:line="340" w:lineRule="atLeast"/>
              <w:jc w:val="center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F81B54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Ενόψει της συγχώνευσης 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της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Δ.Ο.Υ.</w:t>
            </w:r>
            <w:r w:rsidR="007D0EA2" w:rsidRPr="00BC560A">
              <w:rPr>
                <w:rFonts w:ascii="Franklin Gothic Medium" w:hAnsi="Franklin Gothic Medium"/>
                <w:lang w:val="el-GR"/>
              </w:rPr>
              <w:t xml:space="preserve"> </w:t>
            </w:r>
            <w:r w:rsidR="00136346">
              <w:rPr>
                <w:rFonts w:ascii="Franklin Gothic Medium" w:hAnsi="Franklin Gothic Medium"/>
                <w:lang w:val="el-GR"/>
              </w:rPr>
              <w:t>Η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΄ Θεσσαλονίκης</w:t>
            </w:r>
            <w:r w:rsidR="007D0EA2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,</w:t>
            </w:r>
            <w:r w:rsidR="00ED79EB"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 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παρακαλώ όπως με </w:t>
            </w:r>
            <w:r w:rsidR="007741E3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τοποθετήσ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 xml:space="preserve">ετε σε μία από τις παρακάτω θέσεις: </w:t>
            </w:r>
          </w:p>
          <w:p w:rsidR="00F81B54" w:rsidRPr="00BC560A" w:rsidRDefault="00F81B54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(</w:t>
            </w:r>
            <w:r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Επιλέξτε </w:t>
            </w:r>
            <w:r w:rsidR="001D5441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>έως</w:t>
            </w:r>
            <w:r w:rsidR="00A41C0C" w:rsidRPr="00A41C0C">
              <w:rPr>
                <w:rFonts w:ascii="Franklin Gothic Medium" w:hAnsi="Franklin Gothic Medium" w:cs="LiberationSans"/>
                <w:b/>
                <w:sz w:val="24"/>
                <w:szCs w:val="24"/>
                <w:lang w:val="el-GR" w:eastAsia="el-GR"/>
              </w:rPr>
              <w:t xml:space="preserve"> τρεις (3) Υπηρεσίες, αναγράφοντας στη σχετική στήλη τη σειρά προτίμησης που επιθυμείτε</w:t>
            </w:r>
            <w:r w:rsidRPr="00BC560A"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BC560A" w:rsidRDefault="00862A6F" w:rsidP="00B841F7">
            <w:pPr>
              <w:spacing w:after="0" w:line="340" w:lineRule="atLeast"/>
              <w:jc w:val="both"/>
              <w:rPr>
                <w:rFonts w:ascii="Franklin Gothic Medium" w:hAnsi="Franklin Gothic Medium" w:cs="LiberationSans"/>
                <w:sz w:val="24"/>
                <w:szCs w:val="24"/>
                <w:lang w:val="el-GR" w:eastAsia="el-GR"/>
              </w:rPr>
            </w:pPr>
          </w:p>
          <w:p w:rsidR="00862A6F" w:rsidRPr="00BC560A" w:rsidRDefault="00862A6F" w:rsidP="00D13D71">
            <w:pPr>
              <w:pStyle w:val="a9"/>
              <w:spacing w:line="340" w:lineRule="atLeast"/>
              <w:ind w:left="317"/>
              <w:jc w:val="both"/>
              <w:rPr>
                <w:rFonts w:ascii="Franklin Gothic Medium" w:hAnsi="Franklin Gothic Medium" w:cs="LiberationSans"/>
                <w:sz w:val="24"/>
                <w:szCs w:val="24"/>
              </w:rPr>
            </w:pPr>
          </w:p>
        </w:tc>
      </w:tr>
    </w:tbl>
    <w:p w:rsidR="00862A6F" w:rsidRPr="00BC560A" w:rsidRDefault="00862A6F" w:rsidP="00862A6F">
      <w:pPr>
        <w:rPr>
          <w:rFonts w:ascii="Franklin Gothic Medium" w:eastAsia="Meiryo" w:hAnsi="Franklin Gothic Medium"/>
        </w:rPr>
      </w:pPr>
    </w:p>
    <w:p w:rsidR="003C7F38" w:rsidRDefault="00862A6F" w:rsidP="00862A6F">
      <w:pPr>
        <w:spacing w:line="340" w:lineRule="atLeast"/>
        <w:jc w:val="both"/>
        <w:rPr>
          <w:rFonts w:ascii="Franklin Gothic Medium" w:hAnsi="Franklin Gothic Medium" w:cs="Tahoma"/>
        </w:rPr>
      </w:pPr>
      <w:r w:rsidRPr="00BC560A">
        <w:rPr>
          <w:rFonts w:ascii="Franklin Gothic Medium" w:hAnsi="Franklin Gothic Medium" w:cs="Tahoma"/>
        </w:rPr>
        <w:t xml:space="preserve"> </w:t>
      </w:r>
    </w:p>
    <w:p w:rsidR="003C7F38" w:rsidRDefault="003C7F38">
      <w:pPr>
        <w:spacing w:after="0" w:line="240" w:lineRule="auto"/>
        <w:rPr>
          <w:rFonts w:ascii="Franklin Gothic Medium" w:hAnsi="Franklin Gothic Medium" w:cs="Tahoma"/>
        </w:rPr>
      </w:pPr>
      <w:r>
        <w:rPr>
          <w:rFonts w:ascii="Franklin Gothic Medium" w:hAnsi="Franklin Gothic Medium" w:cs="Tahoma"/>
        </w:rPr>
        <w:br w:type="page"/>
      </w:r>
    </w:p>
    <w:p w:rsidR="00A43A27" w:rsidRDefault="00A43A27">
      <w:pPr>
        <w:spacing w:after="0" w:line="240" w:lineRule="auto"/>
        <w:rPr>
          <w:rFonts w:ascii="Franklin Gothic Medium" w:hAnsi="Franklin Gothic Medium" w:cs="Tahoma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</w:p>
    <w:tbl>
      <w:tblPr>
        <w:tblW w:w="0" w:type="auto"/>
        <w:tblInd w:w="91" w:type="dxa"/>
        <w:tblLayout w:type="fixed"/>
        <w:tblLook w:val="04A0"/>
      </w:tblPr>
      <w:tblGrid>
        <w:gridCol w:w="486"/>
        <w:gridCol w:w="4431"/>
        <w:gridCol w:w="1763"/>
      </w:tblGrid>
      <w:tr w:rsidR="00D86684" w:rsidRPr="00BC560A" w:rsidTr="00A71479">
        <w:trPr>
          <w:trHeight w:val="610"/>
        </w:trPr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6684" w:rsidRPr="00BC560A" w:rsidRDefault="00D86684" w:rsidP="00ED79EB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D466A1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ΠΙΝΑΚΑΣ Α</w:t>
            </w:r>
          </w:p>
        </w:tc>
      </w:tr>
      <w:tr w:rsidR="00ED79EB" w:rsidRPr="00BC560A" w:rsidTr="00A71479">
        <w:trPr>
          <w:trHeight w:val="6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D79EB" w:rsidRPr="00BC560A" w:rsidRDefault="00ED79EB" w:rsidP="00862A6F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D466A1" w:rsidRDefault="00D86684" w:rsidP="00974A0A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BC560A" w:rsidRDefault="00ED79EB" w:rsidP="00ED79EB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137D5C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Δ.Ο.Υ. ΚΑΛΑΜΑΡΙΑΣ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117" w:rsidRDefault="00D466A1" w:rsidP="00D466A1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 w:rsidRPr="00BC5117"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Α΄ ΘΕΣΣΑΛΟΝΙΚΗΣ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117" w:rsidRDefault="00D466A1" w:rsidP="00D466A1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 w:rsidRPr="00BC5117"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Δ΄ ΘΕΣΣΑΛΟΝΙΚΗΣ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117" w:rsidRDefault="00D466A1" w:rsidP="00D466A1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 w:rsidRPr="00BC5117"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Ε΄ ΘΕΣΣΑΛΟΝΙΚΗΣ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117" w:rsidRDefault="00D466A1" w:rsidP="00841408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 w:rsidRPr="00BC5117"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ΔΟΥ ΦΑΕ ΘΕΣΣΑΛΟΝΙΚΗΣ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117" w:rsidRDefault="00D466A1" w:rsidP="00841408">
            <w:pPr>
              <w:spacing w:after="0" w:line="240" w:lineRule="auto"/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</w:pPr>
            <w:r w:rsidRPr="00BC5117">
              <w:rPr>
                <w:rFonts w:ascii="Franklin Gothic Medium" w:eastAsia="Times New Roman" w:hAnsi="Franklin Gothic Medium"/>
                <w:sz w:val="16"/>
                <w:szCs w:val="16"/>
                <w:lang w:val="el-GR" w:eastAsia="el-GR"/>
              </w:rPr>
              <w:t>Δ.Ο.Υ. ΙΩΝΙΑΣ ΘΕΣΣΑΛΟΝΙΚΗΣ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D466A1" w:rsidRPr="00BC560A" w:rsidTr="00A71479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A41C0C" w:rsidP="00D466A1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41408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  <w:r w:rsidRPr="00BC560A"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  <w:t>Δ.Ο.Υ. ΛΑΓΚΑΔΑ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A1" w:rsidRPr="00BC560A" w:rsidRDefault="00D466A1" w:rsidP="00862A6F">
            <w:pPr>
              <w:spacing w:after="0" w:line="240" w:lineRule="auto"/>
              <w:rPr>
                <w:rFonts w:ascii="Franklin Gothic Medium" w:eastAsia="Times New Roman" w:hAnsi="Franklin Gothic Medium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</w:p>
    <w:p w:rsidR="00862A6F" w:rsidRPr="00BC560A" w:rsidRDefault="00862A6F" w:rsidP="00862A6F">
      <w:pPr>
        <w:spacing w:line="340" w:lineRule="atLeast"/>
        <w:jc w:val="both"/>
        <w:rPr>
          <w:rFonts w:ascii="Franklin Gothic Medium" w:hAnsi="Franklin Gothic Medium" w:cs="Tahoma"/>
          <w:lang w:val="el-GR"/>
        </w:rPr>
      </w:pP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  <w:r w:rsidR="00894F21" w:rsidRPr="00BC560A">
        <w:rPr>
          <w:rFonts w:ascii="Franklin Gothic Medium" w:hAnsi="Franklin Gothic Medium" w:cs="Tahoma"/>
          <w:lang w:val="el-GR"/>
        </w:rPr>
        <w:tab/>
      </w:r>
      <w:r w:rsidRPr="00BC560A">
        <w:rPr>
          <w:rFonts w:ascii="Franklin Gothic Medium" w:hAnsi="Franklin Gothic Medium" w:cs="Tahoma"/>
        </w:rPr>
        <w:t xml:space="preserve"> Ημ/νια:</w:t>
      </w:r>
    </w:p>
    <w:p w:rsidR="00862A6F" w:rsidRPr="00BC560A" w:rsidRDefault="00862A6F" w:rsidP="00862A6F">
      <w:pPr>
        <w:rPr>
          <w:rFonts w:ascii="Franklin Gothic Medium" w:eastAsia="Meiryo" w:hAnsi="Franklin Gothic Medium"/>
        </w:rPr>
      </w:pPr>
      <w:r w:rsidRPr="00BC560A">
        <w:rPr>
          <w:rFonts w:ascii="Franklin Gothic Medium" w:hAnsi="Franklin Gothic Medium" w:cs="Tahoma"/>
        </w:rPr>
        <w:t xml:space="preserve">                              </w:t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ab/>
      </w:r>
      <w:r w:rsidR="00894F21" w:rsidRPr="00BC560A">
        <w:rPr>
          <w:rFonts w:ascii="Franklin Gothic Medium" w:hAnsi="Franklin Gothic Medium" w:cs="Tahoma"/>
        </w:rPr>
        <w:tab/>
      </w:r>
      <w:r w:rsidR="00894F21" w:rsidRPr="00BC560A">
        <w:rPr>
          <w:rFonts w:ascii="Franklin Gothic Medium" w:hAnsi="Franklin Gothic Medium" w:cs="Tahoma"/>
        </w:rPr>
        <w:tab/>
      </w:r>
      <w:r w:rsidRPr="00BC560A">
        <w:rPr>
          <w:rFonts w:ascii="Franklin Gothic Medium" w:hAnsi="Franklin Gothic Medium" w:cs="Tahoma"/>
        </w:rPr>
        <w:t>Ο/Η αιτ……</w:t>
      </w:r>
    </w:p>
    <w:p w:rsidR="00862A6F" w:rsidRPr="00BC560A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Franklin Gothic Medium" w:eastAsia="Meiryo" w:hAnsi="Franklin Gothic Medium"/>
        </w:rPr>
      </w:pPr>
    </w:p>
    <w:p w:rsidR="00862A6F" w:rsidRPr="00BC560A" w:rsidRDefault="00862A6F" w:rsidP="006A718F">
      <w:pPr>
        <w:spacing w:after="0" w:line="240" w:lineRule="auto"/>
        <w:jc w:val="both"/>
        <w:rPr>
          <w:rFonts w:ascii="Franklin Gothic Medium" w:hAnsi="Franklin Gothic Medium"/>
          <w:sz w:val="24"/>
          <w:szCs w:val="24"/>
        </w:rPr>
      </w:pPr>
    </w:p>
    <w:sectPr w:rsidR="00862A6F" w:rsidRPr="00BC560A" w:rsidSect="00973717"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AF" w:rsidRDefault="006105AF" w:rsidP="00106E36">
      <w:pPr>
        <w:spacing w:after="0" w:line="240" w:lineRule="auto"/>
      </w:pPr>
      <w:r>
        <w:separator/>
      </w:r>
    </w:p>
  </w:endnote>
  <w:endnote w:type="continuationSeparator" w:id="0">
    <w:p w:rsidR="006105AF" w:rsidRDefault="006105AF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E70633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3C7F38">
      <w:rPr>
        <w:noProof/>
        <w:sz w:val="16"/>
        <w:szCs w:val="16"/>
      </w:rPr>
      <w:t>2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E70633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3C7F38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AF" w:rsidRDefault="006105AF" w:rsidP="00106E36">
      <w:pPr>
        <w:spacing w:after="0" w:line="240" w:lineRule="auto"/>
      </w:pPr>
      <w:r>
        <w:separator/>
      </w:r>
    </w:p>
  </w:footnote>
  <w:footnote w:type="continuationSeparator" w:id="0">
    <w:p w:rsidR="006105AF" w:rsidRDefault="006105AF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34DD"/>
    <w:multiLevelType w:val="hybridMultilevel"/>
    <w:tmpl w:val="A4E8C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898"/>
    <w:multiLevelType w:val="hybridMultilevel"/>
    <w:tmpl w:val="B658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76AED"/>
    <w:multiLevelType w:val="hybridMultilevel"/>
    <w:tmpl w:val="C4AEE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6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0"/>
  </w:num>
  <w:num w:numId="23">
    <w:abstractNumId w:val="14"/>
  </w:num>
  <w:num w:numId="24">
    <w:abstractNumId w:val="1"/>
  </w:num>
  <w:num w:numId="25">
    <w:abstractNumId w:val="3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4DE4"/>
    <w:rsid w:val="000A6E15"/>
    <w:rsid w:val="000A7AC7"/>
    <w:rsid w:val="000B27FE"/>
    <w:rsid w:val="000B2874"/>
    <w:rsid w:val="000C07CE"/>
    <w:rsid w:val="000C1327"/>
    <w:rsid w:val="000C3424"/>
    <w:rsid w:val="000C4766"/>
    <w:rsid w:val="000C4FEC"/>
    <w:rsid w:val="000E2551"/>
    <w:rsid w:val="000E624C"/>
    <w:rsid w:val="000E69F6"/>
    <w:rsid w:val="000F1734"/>
    <w:rsid w:val="000F19B1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E7A"/>
    <w:rsid w:val="00117D23"/>
    <w:rsid w:val="00123EBB"/>
    <w:rsid w:val="0013205B"/>
    <w:rsid w:val="001322E1"/>
    <w:rsid w:val="00136346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0E6C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D79A7"/>
    <w:rsid w:val="001F51EE"/>
    <w:rsid w:val="001F5BA8"/>
    <w:rsid w:val="001F6425"/>
    <w:rsid w:val="001F6CA4"/>
    <w:rsid w:val="001F7ACF"/>
    <w:rsid w:val="0020089E"/>
    <w:rsid w:val="00200B61"/>
    <w:rsid w:val="00201607"/>
    <w:rsid w:val="00204953"/>
    <w:rsid w:val="00205EF5"/>
    <w:rsid w:val="002139AF"/>
    <w:rsid w:val="00213F79"/>
    <w:rsid w:val="00216ADE"/>
    <w:rsid w:val="00225DE8"/>
    <w:rsid w:val="00226776"/>
    <w:rsid w:val="0023007B"/>
    <w:rsid w:val="002313E6"/>
    <w:rsid w:val="00242265"/>
    <w:rsid w:val="002422AD"/>
    <w:rsid w:val="00243565"/>
    <w:rsid w:val="00244174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0261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1DD6"/>
    <w:rsid w:val="002B384D"/>
    <w:rsid w:val="002B3A25"/>
    <w:rsid w:val="002B576A"/>
    <w:rsid w:val="002B58D4"/>
    <w:rsid w:val="002B60A9"/>
    <w:rsid w:val="002C150D"/>
    <w:rsid w:val="002C40EA"/>
    <w:rsid w:val="002C4474"/>
    <w:rsid w:val="002C5702"/>
    <w:rsid w:val="002D051F"/>
    <w:rsid w:val="002D10A4"/>
    <w:rsid w:val="002D225A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5776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20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C7F38"/>
    <w:rsid w:val="003D0A11"/>
    <w:rsid w:val="003D0E9F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4BD3"/>
    <w:rsid w:val="003E5239"/>
    <w:rsid w:val="003F30C0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1FD4"/>
    <w:rsid w:val="004640B5"/>
    <w:rsid w:val="00467A61"/>
    <w:rsid w:val="004722F1"/>
    <w:rsid w:val="00473432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19B7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691F"/>
    <w:rsid w:val="004E71F2"/>
    <w:rsid w:val="004F16EB"/>
    <w:rsid w:val="004F4F12"/>
    <w:rsid w:val="004F57FE"/>
    <w:rsid w:val="004F5A2A"/>
    <w:rsid w:val="004F5BBC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1D45"/>
    <w:rsid w:val="00553575"/>
    <w:rsid w:val="00554DA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21D9"/>
    <w:rsid w:val="0059350E"/>
    <w:rsid w:val="005A1003"/>
    <w:rsid w:val="005A3D4C"/>
    <w:rsid w:val="005A42FB"/>
    <w:rsid w:val="005A59C5"/>
    <w:rsid w:val="005A62C5"/>
    <w:rsid w:val="005A6969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05AF"/>
    <w:rsid w:val="006135F1"/>
    <w:rsid w:val="006164AE"/>
    <w:rsid w:val="00624F45"/>
    <w:rsid w:val="00627ED3"/>
    <w:rsid w:val="0063070C"/>
    <w:rsid w:val="0063563C"/>
    <w:rsid w:val="00635C1A"/>
    <w:rsid w:val="00637C83"/>
    <w:rsid w:val="00637ECA"/>
    <w:rsid w:val="00644AD2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57871"/>
    <w:rsid w:val="007605E6"/>
    <w:rsid w:val="007629E0"/>
    <w:rsid w:val="0076348F"/>
    <w:rsid w:val="007724C9"/>
    <w:rsid w:val="00773CFE"/>
    <w:rsid w:val="007741E3"/>
    <w:rsid w:val="00774377"/>
    <w:rsid w:val="00774C24"/>
    <w:rsid w:val="00776413"/>
    <w:rsid w:val="007810D0"/>
    <w:rsid w:val="007833C4"/>
    <w:rsid w:val="00791FE8"/>
    <w:rsid w:val="00793771"/>
    <w:rsid w:val="00794C36"/>
    <w:rsid w:val="00796347"/>
    <w:rsid w:val="007974D9"/>
    <w:rsid w:val="007A6A86"/>
    <w:rsid w:val="007B0EBA"/>
    <w:rsid w:val="007B150A"/>
    <w:rsid w:val="007B447C"/>
    <w:rsid w:val="007B798A"/>
    <w:rsid w:val="007C0320"/>
    <w:rsid w:val="007C24E5"/>
    <w:rsid w:val="007C3349"/>
    <w:rsid w:val="007C37D3"/>
    <w:rsid w:val="007C42E2"/>
    <w:rsid w:val="007C4F51"/>
    <w:rsid w:val="007C564F"/>
    <w:rsid w:val="007C5AC9"/>
    <w:rsid w:val="007C78AD"/>
    <w:rsid w:val="007D0EA2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46A35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33E"/>
    <w:rsid w:val="00881F16"/>
    <w:rsid w:val="00883AE8"/>
    <w:rsid w:val="008841D6"/>
    <w:rsid w:val="00886309"/>
    <w:rsid w:val="008869CD"/>
    <w:rsid w:val="00891723"/>
    <w:rsid w:val="0089279B"/>
    <w:rsid w:val="00894F21"/>
    <w:rsid w:val="00897BBE"/>
    <w:rsid w:val="00897BE2"/>
    <w:rsid w:val="008A12E0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C2676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3191"/>
    <w:rsid w:val="00973717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1C0C"/>
    <w:rsid w:val="00A43A27"/>
    <w:rsid w:val="00A47583"/>
    <w:rsid w:val="00A478AB"/>
    <w:rsid w:val="00A47D19"/>
    <w:rsid w:val="00A512FB"/>
    <w:rsid w:val="00A576C9"/>
    <w:rsid w:val="00A62A46"/>
    <w:rsid w:val="00A635B4"/>
    <w:rsid w:val="00A6395A"/>
    <w:rsid w:val="00A647CA"/>
    <w:rsid w:val="00A65233"/>
    <w:rsid w:val="00A65F9D"/>
    <w:rsid w:val="00A709C9"/>
    <w:rsid w:val="00A70D65"/>
    <w:rsid w:val="00A71479"/>
    <w:rsid w:val="00A71588"/>
    <w:rsid w:val="00A72BBC"/>
    <w:rsid w:val="00A739DC"/>
    <w:rsid w:val="00A75AA7"/>
    <w:rsid w:val="00A7700B"/>
    <w:rsid w:val="00A77324"/>
    <w:rsid w:val="00A8081B"/>
    <w:rsid w:val="00A810C5"/>
    <w:rsid w:val="00A83463"/>
    <w:rsid w:val="00A867C9"/>
    <w:rsid w:val="00A914C5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A31"/>
    <w:rsid w:val="00AB53B5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34D2"/>
    <w:rsid w:val="00AF44AF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3010"/>
    <w:rsid w:val="00B54A30"/>
    <w:rsid w:val="00B54F47"/>
    <w:rsid w:val="00B560FD"/>
    <w:rsid w:val="00B5714D"/>
    <w:rsid w:val="00B60191"/>
    <w:rsid w:val="00B604A4"/>
    <w:rsid w:val="00B61239"/>
    <w:rsid w:val="00B6238B"/>
    <w:rsid w:val="00B6292F"/>
    <w:rsid w:val="00B63163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0FF8"/>
    <w:rsid w:val="00B93110"/>
    <w:rsid w:val="00B935C9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268"/>
    <w:rsid w:val="00BC3A8D"/>
    <w:rsid w:val="00BC5117"/>
    <w:rsid w:val="00BC560A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377A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560"/>
    <w:rsid w:val="00C377E8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4FC6"/>
    <w:rsid w:val="00C7684C"/>
    <w:rsid w:val="00C77C21"/>
    <w:rsid w:val="00C87471"/>
    <w:rsid w:val="00C87FA0"/>
    <w:rsid w:val="00C90536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D64"/>
    <w:rsid w:val="00CA7F88"/>
    <w:rsid w:val="00CB25AB"/>
    <w:rsid w:val="00CB385F"/>
    <w:rsid w:val="00CB66E6"/>
    <w:rsid w:val="00CB77C7"/>
    <w:rsid w:val="00CB7F48"/>
    <w:rsid w:val="00CC21E2"/>
    <w:rsid w:val="00CD26A9"/>
    <w:rsid w:val="00CD560D"/>
    <w:rsid w:val="00CD5E50"/>
    <w:rsid w:val="00CE1597"/>
    <w:rsid w:val="00CE1F5E"/>
    <w:rsid w:val="00CE49B0"/>
    <w:rsid w:val="00CE6844"/>
    <w:rsid w:val="00CF7342"/>
    <w:rsid w:val="00D023FE"/>
    <w:rsid w:val="00D05925"/>
    <w:rsid w:val="00D0772B"/>
    <w:rsid w:val="00D11438"/>
    <w:rsid w:val="00D13D71"/>
    <w:rsid w:val="00D15141"/>
    <w:rsid w:val="00D17627"/>
    <w:rsid w:val="00D17670"/>
    <w:rsid w:val="00D26EA8"/>
    <w:rsid w:val="00D274E2"/>
    <w:rsid w:val="00D27918"/>
    <w:rsid w:val="00D3082C"/>
    <w:rsid w:val="00D30E9C"/>
    <w:rsid w:val="00D33960"/>
    <w:rsid w:val="00D34CB9"/>
    <w:rsid w:val="00D376AA"/>
    <w:rsid w:val="00D40162"/>
    <w:rsid w:val="00D43136"/>
    <w:rsid w:val="00D466A1"/>
    <w:rsid w:val="00D47B01"/>
    <w:rsid w:val="00D5393C"/>
    <w:rsid w:val="00D53DEB"/>
    <w:rsid w:val="00D55228"/>
    <w:rsid w:val="00D626CB"/>
    <w:rsid w:val="00D627B6"/>
    <w:rsid w:val="00D629A4"/>
    <w:rsid w:val="00D62E80"/>
    <w:rsid w:val="00D64527"/>
    <w:rsid w:val="00D764FB"/>
    <w:rsid w:val="00D77EAA"/>
    <w:rsid w:val="00D86078"/>
    <w:rsid w:val="00D86684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148E8"/>
    <w:rsid w:val="00E206C1"/>
    <w:rsid w:val="00E21C0C"/>
    <w:rsid w:val="00E26078"/>
    <w:rsid w:val="00E264C9"/>
    <w:rsid w:val="00E33B4F"/>
    <w:rsid w:val="00E3721F"/>
    <w:rsid w:val="00E47646"/>
    <w:rsid w:val="00E47CFE"/>
    <w:rsid w:val="00E501D9"/>
    <w:rsid w:val="00E51294"/>
    <w:rsid w:val="00E51425"/>
    <w:rsid w:val="00E53538"/>
    <w:rsid w:val="00E568BC"/>
    <w:rsid w:val="00E6283E"/>
    <w:rsid w:val="00E6330C"/>
    <w:rsid w:val="00E665C1"/>
    <w:rsid w:val="00E66931"/>
    <w:rsid w:val="00E70633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09BC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3A5D"/>
    <w:rsid w:val="00ED3C49"/>
    <w:rsid w:val="00ED5C25"/>
    <w:rsid w:val="00ED6C22"/>
    <w:rsid w:val="00ED79EB"/>
    <w:rsid w:val="00EE15B2"/>
    <w:rsid w:val="00EE1B12"/>
    <w:rsid w:val="00EE1F68"/>
    <w:rsid w:val="00EE3399"/>
    <w:rsid w:val="00EE3C27"/>
    <w:rsid w:val="00EE3F14"/>
    <w:rsid w:val="00EE4F47"/>
    <w:rsid w:val="00EE677C"/>
    <w:rsid w:val="00EF0C70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5761F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24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1FF7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6ED0-04DC-411F-85CA-70733E29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ΠΑΣΠΑΛΙΑΡΗΣ.dot</Template>
  <TotalTime>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Στεφανία</cp:lastModifiedBy>
  <cp:revision>3</cp:revision>
  <cp:lastPrinted>2022-01-12T10:11:00Z</cp:lastPrinted>
  <dcterms:created xsi:type="dcterms:W3CDTF">2022-01-14T08:26:00Z</dcterms:created>
  <dcterms:modified xsi:type="dcterms:W3CDTF">2022-01-14T08:27:00Z</dcterms:modified>
</cp:coreProperties>
</file>